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logan-profile"/>
    <w:p>
      <w:pPr>
        <w:pStyle w:val="Heading1"/>
      </w:pPr>
      <w:r>
        <w:t xml:space="preserve">Logan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958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363,301          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Logan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182,996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Logan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32,940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33,305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14,535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12,505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$49,892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$16,449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181,794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1,878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23,159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17,345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14,818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13,142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9,149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24,895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25,454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1094 - South East Queensland Severe Storms and Rainfall (commencing 24 December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94,539.92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648,600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623,219.8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58,800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333,128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2,031,682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143,695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108,372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1,872,393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2025-01-02T01:49:45Z</dcterms:created>
  <dcterms:modified xsi:type="dcterms:W3CDTF">2025-01-02T01:49:45Z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